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F1AD" w14:textId="77777777" w:rsidR="003E287F" w:rsidRDefault="005E48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3F1AE" wp14:editId="73D3F1AF">
                <wp:simplePos x="0" y="0"/>
                <wp:positionH relativeFrom="margin">
                  <wp:posOffset>3098801</wp:posOffset>
                </wp:positionH>
                <wp:positionV relativeFrom="page">
                  <wp:posOffset>209553</wp:posOffset>
                </wp:positionV>
                <wp:extent cx="2825752" cy="711202"/>
                <wp:effectExtent l="0" t="0" r="0" b="0"/>
                <wp:wrapSquare wrapText="bothSides"/>
                <wp:docPr id="30115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2" cy="711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D3F1BA" w14:textId="77777777" w:rsidR="003E287F" w:rsidRDefault="005E48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HUNTINGTON BURIAL AUTHORITY</w:t>
                            </w:r>
                          </w:p>
                          <w:p w14:paraId="73D3F1BB" w14:textId="77777777" w:rsidR="003E287F" w:rsidRDefault="005E48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Memorial and Inscription Form</w:t>
                            </w:r>
                          </w:p>
                          <w:p w14:paraId="73D3F1BC" w14:textId="77777777" w:rsidR="003E287F" w:rsidRDefault="003E287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D3F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pt;margin-top:16.5pt;width:222.5pt;height:5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" filled="f" stroked="f">
                <v:textbox>
                  <w:txbxContent>
                    <w:p w14:paraId="73D3F1BA" w14:textId="77777777" w:rsidR="003E287F" w:rsidRDefault="005E480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HUNTINGTON BURIAL AUTHORITY</w:t>
                      </w:r>
                    </w:p>
                    <w:p w14:paraId="73D3F1BB" w14:textId="77777777" w:rsidR="003E287F" w:rsidRDefault="005E480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Memorial and Inscription Form</w:t>
                      </w:r>
                    </w:p>
                    <w:p w14:paraId="73D3F1BC" w14:textId="77777777" w:rsidR="003E287F" w:rsidRDefault="003E287F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3F1B0" wp14:editId="73D3F1B1">
                <wp:simplePos x="0" y="0"/>
                <wp:positionH relativeFrom="margin">
                  <wp:posOffset>3098160</wp:posOffset>
                </wp:positionH>
                <wp:positionV relativeFrom="page">
                  <wp:posOffset>781053</wp:posOffset>
                </wp:positionV>
                <wp:extent cx="3383280" cy="1087121"/>
                <wp:effectExtent l="0" t="0" r="0" b="0"/>
                <wp:wrapSquare wrapText="bothSides"/>
                <wp:docPr id="10867086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1087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D3F1BE" w14:textId="77777777" w:rsidR="003E287F" w:rsidRDefault="005E480D">
                            <w:pPr>
                              <w:spacing w:line="276" w:lineRule="auto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is the application form for a memorial and inscription. To be completed and submitted back to the Huntington Cemetery Clerk via email to </w:t>
                            </w:r>
                            <w:hyperlink r:id="rId6" w:history="1">
                              <w:r>
                                <w:t>cemeteryclerk@huntington-pc.gov.uk</w:t>
                              </w:r>
                            </w:hyperlink>
                          </w:p>
                          <w:p w14:paraId="73D3F1BF" w14:textId="77777777" w:rsidR="003E287F" w:rsidRDefault="005E48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Huntington Cemetery, New Lane, Huntington, YO329LY</w:t>
                            </w:r>
                          </w:p>
                          <w:p w14:paraId="73D3F1C0" w14:textId="77777777" w:rsidR="003E287F" w:rsidRDefault="003E287F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D3F1C1" w14:textId="77777777" w:rsidR="003E287F" w:rsidRDefault="003E287F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D3F1C2" w14:textId="77777777" w:rsidR="003E287F" w:rsidRDefault="003E287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F1B0" id="_x0000_s1027" type="#_x0000_t202" style="position:absolute;margin-left:243.95pt;margin-top:61.5pt;width:266.4pt;height:85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" filled="f" stroked="f">
                <v:textbox>
                  <w:txbxContent>
                    <w:p w14:paraId="73D3F1BE" w14:textId="77777777" w:rsidR="003E287F" w:rsidRDefault="005E480D">
                      <w:pPr>
                        <w:spacing w:line="276" w:lineRule="auto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is the application form for a memorial and inscription. To be completed and submitted back to the Huntington Cemetery Clerk via email to </w:t>
                      </w:r>
                      <w:hyperlink r:id="rId7" w:history="1">
                        <w:r>
                          <w:t>cemeteryclerk@huntington-pc.gov.uk</w:t>
                        </w:r>
                      </w:hyperlink>
                    </w:p>
                    <w:p w14:paraId="73D3F1BF" w14:textId="77777777" w:rsidR="003E287F" w:rsidRDefault="005E48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Huntington Cemetery, New Lane, Huntington, YO329LY</w:t>
                      </w:r>
                    </w:p>
                    <w:p w14:paraId="73D3F1C0" w14:textId="77777777" w:rsidR="003E287F" w:rsidRDefault="003E287F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D3F1C1" w14:textId="77777777" w:rsidR="003E287F" w:rsidRDefault="003E287F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73D3F1C2" w14:textId="77777777" w:rsidR="003E287F" w:rsidRDefault="003E287F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3D3F1B2" wp14:editId="73D3F1B3">
            <wp:simplePos x="0" y="0"/>
            <wp:positionH relativeFrom="margin">
              <wp:posOffset>592293</wp:posOffset>
            </wp:positionH>
            <wp:positionV relativeFrom="page">
              <wp:posOffset>457200</wp:posOffset>
            </wp:positionV>
            <wp:extent cx="1627202" cy="1497604"/>
            <wp:effectExtent l="0" t="0" r="0" b="0"/>
            <wp:wrapTight wrapText="bothSides">
              <wp:wrapPolygon edited="0">
                <wp:start x="9864" y="550"/>
                <wp:lineTo x="4300" y="1924"/>
                <wp:lineTo x="759" y="3847"/>
                <wp:lineTo x="1265" y="7695"/>
                <wp:lineTo x="2276" y="9893"/>
                <wp:lineTo x="3541" y="9893"/>
                <wp:lineTo x="3035" y="11817"/>
                <wp:lineTo x="3794" y="13740"/>
                <wp:lineTo x="4806" y="14290"/>
                <wp:lineTo x="2782" y="15664"/>
                <wp:lineTo x="2276" y="16489"/>
                <wp:lineTo x="2276" y="18962"/>
                <wp:lineTo x="6829" y="19786"/>
                <wp:lineTo x="14417" y="19786"/>
                <wp:lineTo x="19981" y="18962"/>
                <wp:lineTo x="19981" y="16763"/>
                <wp:lineTo x="19222" y="15664"/>
                <wp:lineTo x="16187" y="14290"/>
                <wp:lineTo x="17199" y="14290"/>
                <wp:lineTo x="17958" y="11542"/>
                <wp:lineTo x="17705" y="9893"/>
                <wp:lineTo x="18717" y="9893"/>
                <wp:lineTo x="19981" y="7145"/>
                <wp:lineTo x="19728" y="5496"/>
                <wp:lineTo x="20740" y="4397"/>
                <wp:lineTo x="18464" y="2198"/>
                <wp:lineTo x="11382" y="550"/>
                <wp:lineTo x="9864" y="550"/>
              </wp:wrapPolygon>
            </wp:wrapTight>
            <wp:docPr id="1393734435" name="Picture 1" descr="A logo with a deer head and flow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t="7826"/>
                    <a:stretch>
                      <a:fillRect/>
                    </a:stretch>
                  </pic:blipFill>
                  <pic:spPr>
                    <a:xfrm>
                      <a:off x="0" y="0"/>
                      <a:ext cx="1627202" cy="1497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3D3F1AE" w14:textId="77777777" w:rsidR="003E287F" w:rsidRDefault="005E480D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3D3F1AF" w14:textId="77777777" w:rsidR="003E287F" w:rsidRDefault="003E287F"/>
    <w:tbl>
      <w:tblPr>
        <w:tblW w:w="105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718"/>
        <w:gridCol w:w="134"/>
        <w:gridCol w:w="422"/>
        <w:gridCol w:w="82"/>
        <w:gridCol w:w="484"/>
        <w:gridCol w:w="292"/>
        <w:gridCol w:w="185"/>
        <w:gridCol w:w="531"/>
        <w:gridCol w:w="183"/>
        <w:gridCol w:w="709"/>
        <w:gridCol w:w="1195"/>
        <w:gridCol w:w="222"/>
        <w:gridCol w:w="284"/>
        <w:gridCol w:w="992"/>
        <w:gridCol w:w="284"/>
        <w:gridCol w:w="1275"/>
        <w:gridCol w:w="887"/>
      </w:tblGrid>
      <w:tr w:rsidR="003E287F" w14:paraId="73D3F1B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0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Deceased 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1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Forename: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2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3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Surname: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4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B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6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Name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7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Forename: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8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9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Surname: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A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B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C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 to Deceased</w:t>
            </w:r>
          </w:p>
        </w:tc>
        <w:tc>
          <w:tcPr>
            <w:tcW w:w="70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D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C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F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Work to be carried out on </w:t>
            </w:r>
          </w:p>
        </w:tc>
        <w:tc>
          <w:tcPr>
            <w:tcW w:w="1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0" w14:textId="77777777" w:rsidR="003E287F" w:rsidRDefault="005E480D">
            <w:pPr>
              <w:spacing w:after="0" w:line="240" w:lineRule="auto"/>
              <w:jc w:val="right"/>
            </w:pPr>
            <w:r>
              <w:rPr>
                <w:rFonts w:ascii="MS Gothic" w:eastAsia="MS Gothic" w:hAnsi="MS Gothic" w:cs="Arial"/>
                <w:sz w:val="32"/>
                <w:szCs w:val="32"/>
              </w:rPr>
              <w:t>☐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1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2" w14:textId="77777777" w:rsidR="003E287F" w:rsidRDefault="005E480D">
            <w:pPr>
              <w:spacing w:after="0" w:line="240" w:lineRule="auto"/>
              <w:jc w:val="right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3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Cremation</w:t>
            </w:r>
          </w:p>
        </w:tc>
      </w:tr>
      <w:tr w:rsidR="003E287F" w14:paraId="73D3F1C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5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Plot Location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6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Side: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7" w14:textId="77777777" w:rsidR="003E287F" w:rsidRDefault="005E480D">
            <w:pPr>
              <w:spacing w:after="0" w:line="240" w:lineRule="auto"/>
              <w:jc w:val="center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8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9" w14:textId="77777777" w:rsidR="003E287F" w:rsidRDefault="005E480D">
            <w:pPr>
              <w:spacing w:after="0" w:line="240" w:lineRule="auto"/>
              <w:jc w:val="center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A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B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 Number: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C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D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Plot Number: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E" w14:textId="77777777" w:rsidR="003E287F" w:rsidRDefault="003E287F">
            <w:pPr>
              <w:spacing w:after="0" w:line="240" w:lineRule="auto"/>
            </w:pPr>
          </w:p>
        </w:tc>
      </w:tr>
    </w:tbl>
    <w:p w14:paraId="73D3F1D0" w14:textId="77777777" w:rsidR="003E287F" w:rsidRDefault="005E480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3F1B4" wp14:editId="73D3F1B5">
                <wp:simplePos x="0" y="0"/>
                <wp:positionH relativeFrom="column">
                  <wp:posOffset>630</wp:posOffset>
                </wp:positionH>
                <wp:positionV relativeFrom="page">
                  <wp:posOffset>4072252</wp:posOffset>
                </wp:positionV>
                <wp:extent cx="6692265" cy="457200"/>
                <wp:effectExtent l="0" t="0" r="0" b="0"/>
                <wp:wrapNone/>
                <wp:docPr id="15940784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2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D3F1C4" w14:textId="77777777" w:rsidR="003E287F" w:rsidRDefault="005E48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section should be completed to allow for the installation of the memorial plaque in accordance with the design and details submitted, including the chosen inscription.</w:t>
                            </w:r>
                          </w:p>
                          <w:p w14:paraId="73D3F1C5" w14:textId="77777777" w:rsidR="003E287F" w:rsidRDefault="003E28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F1B4" id="Text Box 6" o:spid="_x0000_s1028" type="#_x0000_t202" style="position:absolute;margin-left:.05pt;margin-top:320.65pt;width:526.9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" filled="f" stroked="f">
                <v:textbox>
                  <w:txbxContent>
                    <w:p w14:paraId="73D3F1C4" w14:textId="77777777" w:rsidR="003E287F" w:rsidRDefault="005E48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This section should be completed to allow for the installation of the memorial plaque in accordance with the design and details submitted, including the chosen inscription.</w:t>
                      </w:r>
                    </w:p>
                    <w:p w14:paraId="73D3F1C5" w14:textId="77777777" w:rsidR="003E287F" w:rsidRDefault="003E28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D3F1D1" w14:textId="77777777" w:rsidR="003E287F" w:rsidRDefault="003E287F"/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3"/>
        <w:gridCol w:w="900"/>
        <w:gridCol w:w="455"/>
        <w:gridCol w:w="703"/>
        <w:gridCol w:w="115"/>
        <w:gridCol w:w="356"/>
        <w:gridCol w:w="96"/>
        <w:gridCol w:w="591"/>
        <w:gridCol w:w="701"/>
        <w:gridCol w:w="457"/>
        <w:gridCol w:w="805"/>
        <w:gridCol w:w="353"/>
        <w:gridCol w:w="1039"/>
        <w:gridCol w:w="302"/>
        <w:gridCol w:w="963"/>
      </w:tblGrid>
      <w:tr w:rsidR="003E287F" w14:paraId="73D3F1D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2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person/s carrying out the work</w:t>
            </w:r>
          </w:p>
        </w:tc>
        <w:tc>
          <w:tcPr>
            <w:tcW w:w="5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3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D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5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of </w:t>
            </w:r>
            <w:r>
              <w:rPr>
                <w:rFonts w:ascii="Arial" w:hAnsi="Arial" w:cs="Arial"/>
                <w:b/>
                <w:bCs/>
              </w:rPr>
              <w:t>Memorial material to be used</w:t>
            </w:r>
          </w:p>
        </w:tc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6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D7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E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9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Dimensions in Inches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A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Height: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B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C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Width: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D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E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Thickness: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F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E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1" w14:textId="77777777" w:rsidR="003E287F" w:rsidRDefault="005E480D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</w:rPr>
              <w:t>Plinth measurements in Inches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2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Length: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3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4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Width: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5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6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Thickness: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7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F1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9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Copy of Inscription intended</w:t>
            </w:r>
          </w:p>
        </w:tc>
        <w:tc>
          <w:tcPr>
            <w:tcW w:w="79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A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EB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EC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ED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EE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EF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F0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D3F1F2" w14:textId="77777777" w:rsidR="003E287F" w:rsidRDefault="005E480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3F1B6" wp14:editId="73D3F1B7">
                <wp:simplePos x="0" y="0"/>
                <wp:positionH relativeFrom="column">
                  <wp:posOffset>-1271</wp:posOffset>
                </wp:positionH>
                <wp:positionV relativeFrom="page">
                  <wp:posOffset>7212329</wp:posOffset>
                </wp:positionV>
                <wp:extent cx="6659246" cy="996952"/>
                <wp:effectExtent l="0" t="0" r="0" b="0"/>
                <wp:wrapNone/>
                <wp:docPr id="124671060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6" cy="996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D3F1C7" w14:textId="77777777" w:rsidR="003E287F" w:rsidRDefault="005E48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undertake and agree to indemnify the Burial Authority against any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damage caused by the erection of this memorial and any subsequent claim against them resulting from my actions.  I confirm that all work detailed herein will be in accordance with the BRAMM scheme, the NAMM Code of Working Practice and Rules of Huntington Cemetery.</w:t>
                            </w:r>
                          </w:p>
                          <w:p w14:paraId="73D3F1C8" w14:textId="77777777" w:rsidR="003E287F" w:rsidRDefault="003E287F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F1B6" id="Text Box 7" o:spid="_x0000_s1029" type="#_x0000_t202" style="position:absolute;margin-left:-.1pt;margin-top:567.9pt;width:524.35pt;height:7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" filled="f" stroked="f">
                <v:textbox>
                  <w:txbxContent>
                    <w:p w14:paraId="73D3F1C7" w14:textId="77777777" w:rsidR="003E287F" w:rsidRDefault="005E48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undertake and agree to indemnify the Burial Authority against any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damage caused by the erection of this memorial and any subsequent claim against them resulting from my actions.  I confirm that all work detailed herein will be in accordance with the BRAMM scheme, the NAMM Code of Working Practice and Rules of Huntington Cemetery.</w:t>
                      </w:r>
                    </w:p>
                    <w:p w14:paraId="73D3F1C8" w14:textId="77777777" w:rsidR="003E287F" w:rsidRDefault="003E287F"/>
                  </w:txbxContent>
                </v:textbox>
                <w10:wrap anchory="page"/>
              </v:shape>
            </w:pict>
          </mc:Fallback>
        </mc:AlternateContent>
      </w:r>
    </w:p>
    <w:p w14:paraId="73D3F1F3" w14:textId="77777777" w:rsidR="003E287F" w:rsidRDefault="003E287F"/>
    <w:p w14:paraId="73D3F1F4" w14:textId="77777777" w:rsidR="003E287F" w:rsidRDefault="003E287F"/>
    <w:p w14:paraId="73D3F1F5" w14:textId="77777777" w:rsidR="003E287F" w:rsidRDefault="003E287F"/>
    <w:tbl>
      <w:tblPr>
        <w:tblW w:w="97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536"/>
        <w:gridCol w:w="848"/>
        <w:gridCol w:w="2664"/>
        <w:gridCol w:w="566"/>
        <w:gridCol w:w="72"/>
        <w:gridCol w:w="987"/>
        <w:gridCol w:w="67"/>
        <w:gridCol w:w="1325"/>
      </w:tblGrid>
      <w:tr w:rsidR="003E287F" w14:paraId="73D3F1FA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1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6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 of Stonemason:</w:t>
            </w:r>
          </w:p>
        </w:tc>
        <w:tc>
          <w:tcPr>
            <w:tcW w:w="415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7" w14:textId="77777777" w:rsidR="003E287F" w:rsidRDefault="003E287F">
            <w:pPr>
              <w:spacing w:after="0" w:line="240" w:lineRule="auto"/>
            </w:pPr>
          </w:p>
        </w:tc>
        <w:tc>
          <w:tcPr>
            <w:tcW w:w="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8" w14:textId="77777777" w:rsidR="003E287F" w:rsidRDefault="005E480D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39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9" w14:textId="77777777" w:rsidR="003E287F" w:rsidRDefault="003E287F">
            <w:pPr>
              <w:spacing w:after="0" w:line="240" w:lineRule="auto"/>
            </w:pPr>
          </w:p>
        </w:tc>
      </w:tr>
      <w:tr w:rsidR="003E287F" w14:paraId="73D3F202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6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B" w14:textId="77777777" w:rsidR="003E287F" w:rsidRDefault="005E480D">
            <w:pPr>
              <w:spacing w:after="0" w:line="240" w:lineRule="auto"/>
              <w:jc w:val="right"/>
            </w:pPr>
            <w:r>
              <w:t>(Plaque Cost)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C" w14:textId="77777777" w:rsidR="003E287F" w:rsidRDefault="005E480D">
            <w:pPr>
              <w:spacing w:after="0" w:line="240" w:lineRule="auto"/>
              <w:jc w:val="right"/>
            </w:pPr>
            <w:r>
              <w:rPr>
                <w:rFonts w:ascii="MS Gothic" w:eastAsia="MS Gothic" w:hAnsi="MS Gothic"/>
                <w:sz w:val="32"/>
                <w:szCs w:val="32"/>
              </w:rPr>
              <w:t>☐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D" w14:textId="77777777" w:rsidR="003E287F" w:rsidRDefault="005E480D">
            <w:pPr>
              <w:spacing w:after="0" w:line="240" w:lineRule="auto"/>
            </w:pPr>
            <w:r>
              <w:t>£150</w:t>
            </w:r>
          </w:p>
        </w:tc>
        <w:tc>
          <w:tcPr>
            <w:tcW w:w="2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E" w14:textId="77777777" w:rsidR="003E287F" w:rsidRDefault="005E480D">
            <w:pPr>
              <w:spacing w:after="0" w:line="240" w:lineRule="auto"/>
              <w:jc w:val="right"/>
            </w:pPr>
            <w:r>
              <w:t>(Inscription Cost)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F" w14:textId="77777777" w:rsidR="003E287F" w:rsidRDefault="005E480D">
            <w:pPr>
              <w:spacing w:after="0" w:line="240" w:lineRule="auto"/>
              <w:jc w:val="right"/>
            </w:pPr>
            <w:r>
              <w:rPr>
                <w:rFonts w:ascii="MS Gothic" w:eastAsia="MS Gothic" w:hAnsi="MS Gothic"/>
                <w:sz w:val="32"/>
                <w:szCs w:val="32"/>
              </w:rPr>
              <w:t>☐</w:t>
            </w:r>
          </w:p>
        </w:tc>
        <w:tc>
          <w:tcPr>
            <w:tcW w:w="112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200" w14:textId="77777777" w:rsidR="003E287F" w:rsidRDefault="005E480D">
            <w:pPr>
              <w:spacing w:after="0" w:line="240" w:lineRule="auto"/>
            </w:pPr>
            <w:r>
              <w:t>£100</w:t>
            </w:r>
          </w:p>
        </w:tc>
        <w:tc>
          <w:tcPr>
            <w:tcW w:w="13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3F201" w14:textId="77777777" w:rsidR="003E287F" w:rsidRDefault="003E287F">
            <w:pPr>
              <w:spacing w:after="0" w:line="240" w:lineRule="auto"/>
            </w:pPr>
          </w:p>
        </w:tc>
      </w:tr>
      <w:tr w:rsidR="003E287F" w14:paraId="73D3F206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1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203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Payment:</w:t>
            </w:r>
          </w:p>
        </w:tc>
        <w:tc>
          <w:tcPr>
            <w:tcW w:w="520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204" w14:textId="77777777" w:rsidR="003E287F" w:rsidRDefault="003E287F">
            <w:pPr>
              <w:spacing w:after="0" w:line="240" w:lineRule="auto"/>
            </w:pPr>
          </w:p>
        </w:tc>
        <w:tc>
          <w:tcPr>
            <w:tcW w:w="13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3F205" w14:textId="77777777" w:rsidR="003E287F" w:rsidRDefault="003E287F">
            <w:pPr>
              <w:spacing w:after="0" w:line="240" w:lineRule="auto"/>
            </w:pPr>
          </w:p>
        </w:tc>
      </w:tr>
    </w:tbl>
    <w:p w14:paraId="73D3F207" w14:textId="77777777" w:rsidR="003E287F" w:rsidRDefault="005E480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3F1B8" wp14:editId="78B5BD38">
                <wp:simplePos x="0" y="0"/>
                <wp:positionH relativeFrom="column">
                  <wp:posOffset>-49530</wp:posOffset>
                </wp:positionH>
                <wp:positionV relativeFrom="page">
                  <wp:posOffset>9124950</wp:posOffset>
                </wp:positionV>
                <wp:extent cx="6741798" cy="857250"/>
                <wp:effectExtent l="0" t="0" r="0" b="0"/>
                <wp:wrapNone/>
                <wp:docPr id="114103322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98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D3F1CA" w14:textId="77777777" w:rsidR="003E287F" w:rsidRDefault="005E48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No work is to be carried out without the prior approval of the Clerk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Once approved, you will receive an invoice for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payment, this will include a unique REFERENCE NUMBER</w:t>
                            </w:r>
                          </w:p>
                          <w:p w14:paraId="73D3F1CB" w14:textId="77777777" w:rsidR="003E287F" w:rsidRDefault="005E48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NO PAYMENT CAN BE ACCEPTED WITHOUT A CORRECT REFERENCE NUMBER.</w:t>
                            </w:r>
                          </w:p>
                          <w:p w14:paraId="73D3F1CC" w14:textId="77777777" w:rsidR="003E287F" w:rsidRDefault="005E48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Once payment is received, you’ll be sent a receipt, and the work can then be arranged.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F1B8" id="Text Box 8" o:spid="_x0000_s1030" type="#_x0000_t202" style="position:absolute;margin-left:-3.9pt;margin-top:718.5pt;width:530.85pt;height: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" filled="f" stroked="f">
                <v:textbox>
                  <w:txbxContent>
                    <w:p w14:paraId="73D3F1CA" w14:textId="77777777" w:rsidR="003E287F" w:rsidRDefault="005E480D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No work is to be carried out without the prior approval of the Clerk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Once approved, you will receive an invoice for the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payment, this will include a unique REFERENCE NUMBER</w:t>
                      </w:r>
                    </w:p>
                    <w:p w14:paraId="73D3F1CB" w14:textId="77777777" w:rsidR="003E287F" w:rsidRDefault="005E480D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NO PAYMENT CAN BE ACCEPTED WITHOUT A CORRECT REFERENCE NUMBER.</w:t>
                      </w:r>
                    </w:p>
                    <w:p w14:paraId="73D3F1CC" w14:textId="77777777" w:rsidR="003E287F" w:rsidRDefault="005E480D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Once payment is received, you’ll be sent a receipt, and the work can then be arranged.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D3F208" w14:textId="77777777" w:rsidR="003E287F" w:rsidRDefault="003E287F"/>
    <w:p w14:paraId="73D3F20A" w14:textId="77777777" w:rsidR="003E287F" w:rsidRDefault="003E287F"/>
    <w:sectPr w:rsidR="003E287F">
      <w:footerReference w:type="default" r:id="rId9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F1BE" w14:textId="77777777" w:rsidR="005E480D" w:rsidRDefault="005E480D">
      <w:pPr>
        <w:spacing w:after="0" w:line="240" w:lineRule="auto"/>
      </w:pPr>
      <w:r>
        <w:separator/>
      </w:r>
    </w:p>
  </w:endnote>
  <w:endnote w:type="continuationSeparator" w:id="0">
    <w:p w14:paraId="73D3F1C0" w14:textId="77777777" w:rsidR="005E480D" w:rsidRDefault="005E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2B32" w14:textId="4F699158" w:rsidR="008E3B51" w:rsidRDefault="008E3B51">
    <w:pPr>
      <w:pStyle w:val="Footer"/>
    </w:pPr>
  </w:p>
  <w:p w14:paraId="10FD4C1F" w14:textId="32DBCE3C" w:rsidR="008E3B51" w:rsidRDefault="008E3B51" w:rsidP="008E3B51">
    <w:pPr>
      <w:pStyle w:val="Footer"/>
      <w:tabs>
        <w:tab w:val="clear" w:pos="4513"/>
        <w:tab w:val="clear" w:pos="9026"/>
        <w:tab w:val="left" w:pos="6430"/>
      </w:tabs>
    </w:pPr>
    <w:r>
      <w:t>Revised 09/12/25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F1BA" w14:textId="77777777" w:rsidR="005E480D" w:rsidRDefault="005E48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D3F1BC" w14:textId="77777777" w:rsidR="005E480D" w:rsidRDefault="005E4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287F"/>
    <w:rsid w:val="003E287F"/>
    <w:rsid w:val="005E480D"/>
    <w:rsid w:val="008E3B51"/>
    <w:rsid w:val="00E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D3F1AD"/>
  <w15:docId w15:val="{30916D0E-D283-45D6-BC27-7C35E2D2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Pr>
      <w:color w:val="666666"/>
    </w:rPr>
  </w:style>
  <w:style w:type="character" w:customStyle="1" w:styleId="Style1">
    <w:name w:val="Style1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8E3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B51"/>
  </w:style>
  <w:style w:type="paragraph" w:styleId="Footer">
    <w:name w:val="footer"/>
    <w:basedOn w:val="Normal"/>
    <w:link w:val="FooterChar"/>
    <w:uiPriority w:val="99"/>
    <w:unhideWhenUsed/>
    <w:rsid w:val="008E3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cemeteryclerk@huntington-pc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meteryclerk@huntington-pc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535</Characters>
  <Application>Microsoft Office Word</Application>
  <DocSecurity>0</DocSecurity>
  <Lines>38</Lines>
  <Paragraphs>38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dc:description/>
  <cp:lastModifiedBy>Deputy Clerk</cp:lastModifiedBy>
  <cp:revision>2</cp:revision>
  <dcterms:created xsi:type="dcterms:W3CDTF">2025-12-09T16:36:00Z</dcterms:created>
  <dcterms:modified xsi:type="dcterms:W3CDTF">2025-12-09T16:36:00Z</dcterms:modified>
</cp:coreProperties>
</file>